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3598" w14:textId="77777777" w:rsidR="000A1391" w:rsidRPr="00554BBC" w:rsidRDefault="00386C4F" w:rsidP="000A1391">
      <w:pPr>
        <w:pStyle w:val="Didascalia"/>
        <w:ind w:left="1276"/>
        <w:rPr>
          <w:rFonts w:ascii="Arial Narrow" w:hAnsi="Arial Narrow"/>
          <w:b/>
          <w:sz w:val="44"/>
        </w:rPr>
      </w:pPr>
      <w:r w:rsidRPr="00554BBC">
        <w:rPr>
          <w:rFonts w:ascii="Arial Narrow" w:hAnsi="Arial Narrow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C9C49A2" wp14:editId="02C1A95E">
            <wp:simplePos x="0" y="0"/>
            <wp:positionH relativeFrom="column">
              <wp:posOffset>235253</wp:posOffset>
            </wp:positionH>
            <wp:positionV relativeFrom="paragraph">
              <wp:posOffset>-1297</wp:posOffset>
            </wp:positionV>
            <wp:extent cx="979186" cy="982638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99" cy="99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BBC">
        <w:rPr>
          <w:rFonts w:ascii="Arial Narrow" w:hAnsi="Arial Narrow"/>
          <w:b/>
          <w:sz w:val="44"/>
        </w:rPr>
        <w:t>COMUNE DI SANNICANDRO DI BARI</w:t>
      </w:r>
    </w:p>
    <w:p w14:paraId="7213EA13" w14:textId="77777777" w:rsidR="000A1391" w:rsidRDefault="000A1391" w:rsidP="000A1391">
      <w:pPr>
        <w:ind w:left="1276"/>
        <w:jc w:val="center"/>
        <w:rPr>
          <w:rFonts w:ascii="Arial Narrow" w:hAnsi="Arial Narrow"/>
          <w:sz w:val="28"/>
          <w:szCs w:val="28"/>
        </w:rPr>
      </w:pPr>
      <w:r w:rsidRPr="00D05C87">
        <w:rPr>
          <w:rFonts w:ascii="Arial Narrow" w:hAnsi="Arial Narrow"/>
          <w:sz w:val="28"/>
          <w:szCs w:val="28"/>
        </w:rPr>
        <w:t>CITTÀ METROPOLITANA DI BARI</w:t>
      </w:r>
    </w:p>
    <w:p w14:paraId="0107C8C0" w14:textId="77777777" w:rsidR="00386C4F" w:rsidRPr="00386C4F" w:rsidRDefault="00386C4F" w:rsidP="00386C4F">
      <w:pPr>
        <w:spacing w:after="60"/>
        <w:ind w:left="1276"/>
        <w:jc w:val="center"/>
        <w:rPr>
          <w:rFonts w:ascii="Arial Narrow" w:hAnsi="Arial Narrow"/>
          <w:sz w:val="22"/>
          <w:szCs w:val="28"/>
        </w:rPr>
      </w:pPr>
      <w:r w:rsidRPr="00386C4F">
        <w:rPr>
          <w:rFonts w:ascii="Arial Narrow" w:hAnsi="Arial Narrow"/>
          <w:sz w:val="22"/>
          <w:szCs w:val="28"/>
        </w:rPr>
        <w:t>Medaglia d’Argento al Merito Civile</w:t>
      </w:r>
    </w:p>
    <w:p w14:paraId="22AD2C51" w14:textId="24EE6F1A" w:rsidR="000A1391" w:rsidRPr="00FB39BE" w:rsidRDefault="00022B1F" w:rsidP="00386C4F">
      <w:pPr>
        <w:pStyle w:val="Titolo1"/>
        <w:spacing w:after="60"/>
        <w:ind w:left="1276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SEZIONE TECNICA</w:t>
      </w:r>
    </w:p>
    <w:p w14:paraId="6889EC9A" w14:textId="77777777" w:rsidR="000A1391" w:rsidRPr="00D05C87" w:rsidRDefault="000A1391" w:rsidP="000A1391">
      <w:pPr>
        <w:ind w:left="1276"/>
        <w:jc w:val="center"/>
        <w:rPr>
          <w:rFonts w:ascii="Arial Narrow" w:hAnsi="Arial Narrow"/>
        </w:rPr>
      </w:pPr>
      <w:r w:rsidRPr="00D05C87">
        <w:rPr>
          <w:rFonts w:ascii="Arial Narrow" w:hAnsi="Arial Narrow"/>
        </w:rPr>
        <w:t xml:space="preserve">Codice Fiscale e Partita I.V.A. </w:t>
      </w:r>
      <w:r w:rsidR="00386C4F" w:rsidRPr="00386C4F">
        <w:rPr>
          <w:rFonts w:ascii="Arial Narrow" w:hAnsi="Arial Narrow"/>
        </w:rPr>
        <w:t>00827390725</w:t>
      </w:r>
      <w:r w:rsidRPr="00D05C87">
        <w:rPr>
          <w:rFonts w:ascii="Arial Narrow" w:hAnsi="Arial Narrow"/>
        </w:rPr>
        <w:t xml:space="preserve"> </w:t>
      </w:r>
      <w:r w:rsidR="00386C4F">
        <w:rPr>
          <w:rFonts w:ascii="Arial Narrow" w:hAnsi="Arial Narrow"/>
        </w:rPr>
        <w:t>-</w:t>
      </w:r>
      <w:r w:rsidRPr="00D05C87">
        <w:rPr>
          <w:rFonts w:ascii="Arial Narrow" w:hAnsi="Arial Narrow"/>
        </w:rPr>
        <w:t xml:space="preserve"> C.A.P. </w:t>
      </w:r>
      <w:r w:rsidR="00386C4F">
        <w:rPr>
          <w:rFonts w:ascii="Arial Narrow" w:hAnsi="Arial Narrow"/>
        </w:rPr>
        <w:t>70028</w:t>
      </w:r>
    </w:p>
    <w:p w14:paraId="0E46B8BC" w14:textId="77777777" w:rsidR="000A1391" w:rsidRPr="00D05C87" w:rsidRDefault="00D05C87" w:rsidP="000A1391">
      <w:pPr>
        <w:jc w:val="both"/>
        <w:rPr>
          <w:rFonts w:ascii="Arial Narrow" w:hAnsi="Arial Narrow"/>
          <w:sz w:val="24"/>
        </w:rPr>
      </w:pPr>
      <w:r w:rsidRPr="00D05C8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B22A2" wp14:editId="26BC967E">
                <wp:simplePos x="0" y="0"/>
                <wp:positionH relativeFrom="column">
                  <wp:posOffset>16510</wp:posOffset>
                </wp:positionH>
                <wp:positionV relativeFrom="paragraph">
                  <wp:posOffset>104775</wp:posOffset>
                </wp:positionV>
                <wp:extent cx="6057900" cy="0"/>
                <wp:effectExtent l="0" t="1270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9779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25pt" to="47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14:paraId="4A29CBEE" w14:textId="77777777" w:rsidR="005522C2" w:rsidRPr="00D05C87" w:rsidRDefault="005522C2" w:rsidP="00CA2199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</w:p>
    <w:p w14:paraId="147004F8" w14:textId="77777777" w:rsidR="00022B1F" w:rsidRDefault="00022B1F" w:rsidP="00022B1F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D05C87">
        <w:rPr>
          <w:sz w:val="24"/>
          <w:szCs w:val="24"/>
        </w:rPr>
        <w:t>=</w:t>
      </w:r>
      <w:r w:rsidRPr="00D05C87">
        <w:rPr>
          <w:sz w:val="24"/>
          <w:szCs w:val="24"/>
        </w:rPr>
        <w:tab/>
      </w:r>
      <w:r w:rsidRPr="005C34F4">
        <w:rPr>
          <w:sz w:val="24"/>
          <w:szCs w:val="24"/>
        </w:rPr>
        <w:t>PROCEDURA APERTA AI SENSI DELL’ARTICOLO 60 DEL D.LGS. 50/2016 CON IL CRITERIO DI AGGIUDICAZIONE DELL’OFFERTA ECONOMICAMENTE PIÙ VANTAGGIOSA DI CUI ALL’ARTICOLO 95 COMMA 2 DEL D.LGS. 50/2016, PER L’APPALTO DEI LAVORI DI EFFICIENTAMENTO ENERGETICO DEL PALAZZO COMUNALE - CUP I72I17000040001 CIG 9506390931</w:t>
      </w:r>
    </w:p>
    <w:p w14:paraId="287B4B21" w14:textId="77777777" w:rsidR="00022B1F" w:rsidRPr="00AC051C" w:rsidRDefault="00022B1F" w:rsidP="00022B1F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AC051C">
        <w:rPr>
          <w:sz w:val="24"/>
          <w:szCs w:val="24"/>
        </w:rPr>
        <w:t>=</w:t>
      </w:r>
      <w:r w:rsidRPr="00AC051C">
        <w:rPr>
          <w:sz w:val="24"/>
          <w:szCs w:val="24"/>
        </w:rPr>
        <w:tab/>
      </w:r>
      <w:r>
        <w:rPr>
          <w:sz w:val="24"/>
          <w:szCs w:val="24"/>
        </w:rPr>
        <w:t xml:space="preserve">DSAN EX </w:t>
      </w:r>
      <w:r w:rsidRPr="00F100A7">
        <w:rPr>
          <w:sz w:val="24"/>
          <w:szCs w:val="24"/>
        </w:rPr>
        <w:t>ARTICOLI 46 E 47 DEL DPR 445/2000</w:t>
      </w:r>
    </w:p>
    <w:p w14:paraId="17F2C904" w14:textId="77777777" w:rsidR="00554BBC" w:rsidRPr="00D05C87" w:rsidRDefault="00554BBC" w:rsidP="00554BBC">
      <w:pPr>
        <w:pStyle w:val="Corpodeltesto3"/>
        <w:tabs>
          <w:tab w:val="clear" w:pos="1134"/>
          <w:tab w:val="left" w:pos="4536"/>
          <w:tab w:val="left" w:pos="7938"/>
        </w:tabs>
        <w:spacing w:after="0"/>
        <w:ind w:left="284" w:hanging="284"/>
        <w:rPr>
          <w:sz w:val="24"/>
          <w:szCs w:val="24"/>
        </w:rPr>
      </w:pPr>
    </w:p>
    <w:p w14:paraId="58164F9B" w14:textId="77777777" w:rsidR="0085501E" w:rsidRPr="00D05C87" w:rsidRDefault="0085501E" w:rsidP="00B707E6">
      <w:pPr>
        <w:pStyle w:val="Corpodeltesto3"/>
        <w:tabs>
          <w:tab w:val="clear" w:pos="1134"/>
          <w:tab w:val="left" w:pos="851"/>
          <w:tab w:val="left" w:pos="4536"/>
          <w:tab w:val="left" w:pos="7938"/>
        </w:tabs>
        <w:jc w:val="center"/>
        <w:rPr>
          <w:sz w:val="24"/>
          <w:szCs w:val="24"/>
        </w:rPr>
      </w:pPr>
      <w:r w:rsidRPr="00D05C87">
        <w:rPr>
          <w:sz w:val="24"/>
          <w:szCs w:val="24"/>
        </w:rPr>
        <w:t>* * * * *</w:t>
      </w:r>
    </w:p>
    <w:p w14:paraId="478B0F1D" w14:textId="77777777" w:rsidR="008D4FF3" w:rsidRDefault="008D4FF3" w:rsidP="008D4FF3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7289"/>
      </w:tblGrid>
      <w:tr w:rsidR="00F100A7" w:rsidRPr="00F100A7" w14:paraId="7C20FDAB" w14:textId="77777777" w:rsidTr="00F100A7">
        <w:trPr>
          <w:trHeight w:val="312"/>
        </w:trPr>
        <w:tc>
          <w:tcPr>
            <w:tcW w:w="2350" w:type="dxa"/>
            <w:shd w:val="clear" w:color="auto" w:fill="auto"/>
            <w:vAlign w:val="bottom"/>
          </w:tcPr>
          <w:p w14:paraId="08003F8E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Il/la sottoscritto/a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C92F07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434572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BD1F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Nato 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224AE0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 ____ / ____ / ______</w:t>
            </w:r>
          </w:p>
        </w:tc>
      </w:tr>
      <w:tr w:rsidR="00F100A7" w:rsidRPr="00F100A7" w14:paraId="22E68607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0242794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Residente in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B33F26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Prov.</w:t>
            </w:r>
          </w:p>
        </w:tc>
      </w:tr>
      <w:tr w:rsidR="00F100A7" w:rsidRPr="00F100A7" w14:paraId="05CB6F18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75DFE23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Via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8F623E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n.</w:t>
            </w:r>
          </w:p>
        </w:tc>
      </w:tr>
      <w:tr w:rsidR="00F100A7" w:rsidRPr="00F100A7" w14:paraId="08C001E0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30EE8757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9CAEBAC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E6EC9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420AC10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Recapito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319B2BA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79705E" w14:textId="77777777" w:rsidTr="00F100A7">
        <w:trPr>
          <w:trHeight w:val="250"/>
        </w:trPr>
        <w:tc>
          <w:tcPr>
            <w:tcW w:w="2350" w:type="dxa"/>
            <w:shd w:val="clear" w:color="auto" w:fill="auto"/>
            <w:vAlign w:val="bottom"/>
          </w:tcPr>
          <w:p w14:paraId="3E0FB39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telefonico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7B69E4B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0D7253D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259412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fax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5267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48CFAEA5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3D5A97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E mail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6D231D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  <w:tr w:rsidR="00F100A7" w:rsidRPr="00F100A7" w14:paraId="45961A09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9C7BB2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PEC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1E628BB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</w:tbl>
    <w:p w14:paraId="6CCC371E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16B65CB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4CACC3B" w14:textId="77777777" w:rsidR="002B22B7" w:rsidRPr="002B22B7" w:rsidRDefault="002B22B7" w:rsidP="002B22B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2B22B7">
        <w:rPr>
          <w:rFonts w:ascii="Arial Narrow" w:hAnsi="Arial Narrow" w:cs="Arial"/>
          <w:b/>
          <w:sz w:val="22"/>
          <w:szCs w:val="22"/>
        </w:rPr>
        <w:t>DICHIARA</w:t>
      </w:r>
    </w:p>
    <w:p w14:paraId="28EE6CA3" w14:textId="7570A973" w:rsidR="002B22B7" w:rsidRP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>di impegnarsi a produrre,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</w:t>
      </w:r>
    </w:p>
    <w:p w14:paraId="39CB2786" w14:textId="68FD8271" w:rsidR="002B22B7" w:rsidRP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14:paraId="41B800CB" w14:textId="59890DA9" w:rsid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 xml:space="preserve">di impegnarsi a presentare, prima della nomina della Commissione, la preventiva autorizzazione dell'Amministrazione di appartenenza ad espletare l'incarico in oggetto (autorizzazione ex art. 53 del </w:t>
      </w:r>
      <w:r w:rsidR="00336CF9">
        <w:rPr>
          <w:rFonts w:ascii="Arial Narrow" w:hAnsi="Arial Narrow" w:cs="Arial"/>
          <w:sz w:val="22"/>
          <w:szCs w:val="22"/>
        </w:rPr>
        <w:t xml:space="preserve">D.Lgs. </w:t>
      </w:r>
      <w:r w:rsidRPr="002B22B7">
        <w:rPr>
          <w:rFonts w:ascii="Arial Narrow" w:hAnsi="Arial Narrow" w:cs="Arial"/>
          <w:sz w:val="22"/>
          <w:szCs w:val="22"/>
        </w:rPr>
        <w:t>165/2001 e smi.</w:t>
      </w:r>
    </w:p>
    <w:p w14:paraId="27AE491B" w14:textId="199A20B7" w:rsidR="008909DC" w:rsidRPr="008909DC" w:rsidRDefault="00022B1F" w:rsidP="008909DC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 impegnarsi a svolgere il predetto incarico, al fine di permette all’amministrazione comunale di raggiungere l’OGV entro il 31/12/2022, ovvero a produrre la proposta di aggiudicazione entro il </w:t>
      </w:r>
      <w:r w:rsidR="008909DC">
        <w:rPr>
          <w:rFonts w:ascii="Arial Narrow" w:hAnsi="Arial Narrow" w:cs="Arial"/>
          <w:sz w:val="22"/>
          <w:szCs w:val="22"/>
        </w:rPr>
        <w:t>29/12/2022.</w:t>
      </w:r>
    </w:p>
    <w:p w14:paraId="2175E0D2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A99CD2A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07F74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>Luogo ________________ data ___________________</w:t>
      </w:r>
    </w:p>
    <w:p w14:paraId="0642B729" w14:textId="60820B0E" w:rsid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77EF0866" w14:textId="77777777" w:rsidR="002B22B7" w:rsidRPr="00F100A7" w:rsidRDefault="002B22B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3358BB30" w14:textId="73CFD768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ab/>
        <w:t>IL CANDIDATO</w:t>
      </w:r>
    </w:p>
    <w:p w14:paraId="6E11FC26" w14:textId="0787B183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sz w:val="21"/>
          <w:szCs w:val="22"/>
        </w:rPr>
      </w:pPr>
      <w:r w:rsidRPr="00F100A7">
        <w:rPr>
          <w:rFonts w:ascii="Arial Narrow" w:hAnsi="Arial Narrow" w:cs="Arial"/>
          <w:sz w:val="21"/>
          <w:szCs w:val="22"/>
        </w:rPr>
        <w:tab/>
      </w:r>
    </w:p>
    <w:p w14:paraId="4303243B" w14:textId="7BB1A476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i/>
          <w:sz w:val="18"/>
          <w:szCs w:val="22"/>
        </w:rPr>
      </w:pPr>
      <w:r w:rsidRPr="00F100A7">
        <w:rPr>
          <w:rFonts w:ascii="Arial Narrow" w:hAnsi="Arial Narrow" w:cs="Arial"/>
          <w:i/>
          <w:sz w:val="18"/>
          <w:szCs w:val="22"/>
        </w:rPr>
        <w:tab/>
        <w:t>____________________________</w:t>
      </w:r>
    </w:p>
    <w:sectPr w:rsidR="00F100A7" w:rsidRPr="00F100A7" w:rsidSect="00B6615E">
      <w:footerReference w:type="even" r:id="rId9"/>
      <w:footerReference w:type="default" r:id="rId10"/>
      <w:pgSz w:w="11907" w:h="16840" w:code="9"/>
      <w:pgMar w:top="851" w:right="1134" w:bottom="90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9CD3" w14:textId="77777777" w:rsidR="00F86DE5" w:rsidRDefault="00F86DE5">
      <w:r>
        <w:separator/>
      </w:r>
    </w:p>
  </w:endnote>
  <w:endnote w:type="continuationSeparator" w:id="0">
    <w:p w14:paraId="1B158751" w14:textId="77777777" w:rsidR="00F86DE5" w:rsidRDefault="00F8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3D69" w14:textId="77777777" w:rsidR="00691AA3" w:rsidRDefault="00691AA3" w:rsidP="002745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7FD3AA" w14:textId="77777777" w:rsidR="00691AA3" w:rsidRDefault="00691A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B68E" w14:textId="77777777" w:rsidR="00691AA3" w:rsidRPr="00CF6D2E" w:rsidRDefault="00691AA3" w:rsidP="002745D4">
    <w:pPr>
      <w:pStyle w:val="Pidipagina"/>
      <w:framePr w:wrap="around" w:vAnchor="text" w:hAnchor="margin" w:xAlign="center" w:y="1"/>
      <w:rPr>
        <w:rStyle w:val="Numeropagina"/>
        <w:rFonts w:ascii="Arial Narrow" w:hAnsi="Arial Narrow"/>
      </w:rPr>
    </w:pPr>
    <w:r w:rsidRPr="00CF6D2E">
      <w:rPr>
        <w:rStyle w:val="Numeropagina"/>
        <w:rFonts w:ascii="Arial Narrow" w:hAnsi="Arial Narrow"/>
      </w:rPr>
      <w:fldChar w:fldCharType="begin"/>
    </w:r>
    <w:r w:rsidRPr="00CF6D2E">
      <w:rPr>
        <w:rStyle w:val="Numeropagina"/>
        <w:rFonts w:ascii="Arial Narrow" w:hAnsi="Arial Narrow"/>
      </w:rPr>
      <w:instrText xml:space="preserve">PAGE  </w:instrText>
    </w:r>
    <w:r w:rsidRPr="00CF6D2E">
      <w:rPr>
        <w:rStyle w:val="Numeropagina"/>
        <w:rFonts w:ascii="Arial Narrow" w:hAnsi="Arial Narrow"/>
      </w:rPr>
      <w:fldChar w:fldCharType="separate"/>
    </w:r>
    <w:r w:rsidR="007B183C">
      <w:rPr>
        <w:rStyle w:val="Numeropagina"/>
        <w:rFonts w:ascii="Arial Narrow" w:hAnsi="Arial Narrow"/>
        <w:noProof/>
      </w:rPr>
      <w:t>6</w:t>
    </w:r>
    <w:r w:rsidRPr="00CF6D2E">
      <w:rPr>
        <w:rStyle w:val="Numeropagina"/>
        <w:rFonts w:ascii="Arial Narrow" w:hAnsi="Arial Narrow"/>
      </w:rPr>
      <w:fldChar w:fldCharType="end"/>
    </w:r>
  </w:p>
  <w:p w14:paraId="25DB4E7D" w14:textId="77777777" w:rsidR="00691AA3" w:rsidRPr="00CF6D2E" w:rsidRDefault="00691AA3">
    <w:pPr>
      <w:pStyle w:val="Pidipa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BADA" w14:textId="77777777" w:rsidR="00F86DE5" w:rsidRDefault="00F86DE5">
      <w:r>
        <w:separator/>
      </w:r>
    </w:p>
  </w:footnote>
  <w:footnote w:type="continuationSeparator" w:id="0">
    <w:p w14:paraId="1C3D967F" w14:textId="77777777" w:rsidR="00F86DE5" w:rsidRDefault="00F8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9F6A2B"/>
    <w:multiLevelType w:val="hybridMultilevel"/>
    <w:tmpl w:val="7BE47A86"/>
    <w:lvl w:ilvl="0" w:tplc="BFC6C844">
      <w:start w:val="1"/>
      <w:numFmt w:val="upp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04C7022F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CB5"/>
    <w:multiLevelType w:val="hybridMultilevel"/>
    <w:tmpl w:val="218A3602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9E51C9"/>
    <w:multiLevelType w:val="hybridMultilevel"/>
    <w:tmpl w:val="9B3A7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7195B"/>
    <w:multiLevelType w:val="hybridMultilevel"/>
    <w:tmpl w:val="C42E96F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F47B54"/>
    <w:multiLevelType w:val="hybridMultilevel"/>
    <w:tmpl w:val="A94EC204"/>
    <w:lvl w:ilvl="0" w:tplc="4302EE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726376"/>
    <w:multiLevelType w:val="hybridMultilevel"/>
    <w:tmpl w:val="A558ADB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54F8"/>
    <w:multiLevelType w:val="hybridMultilevel"/>
    <w:tmpl w:val="82462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88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EC38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A46531"/>
    <w:multiLevelType w:val="hybridMultilevel"/>
    <w:tmpl w:val="CEE6F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7C5BD8"/>
    <w:multiLevelType w:val="hybridMultilevel"/>
    <w:tmpl w:val="83F02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0482A"/>
    <w:multiLevelType w:val="hybridMultilevel"/>
    <w:tmpl w:val="C13A66F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AB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93161"/>
    <w:multiLevelType w:val="hybridMultilevel"/>
    <w:tmpl w:val="10CE042E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D623376"/>
    <w:multiLevelType w:val="hybridMultilevel"/>
    <w:tmpl w:val="5A049E04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302"/>
    <w:multiLevelType w:val="hybridMultilevel"/>
    <w:tmpl w:val="798A11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49C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6758F"/>
    <w:multiLevelType w:val="hybridMultilevel"/>
    <w:tmpl w:val="863899C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350C429F"/>
    <w:multiLevelType w:val="hybridMultilevel"/>
    <w:tmpl w:val="2E0024C4"/>
    <w:lvl w:ilvl="0" w:tplc="4CD4ECC2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24900"/>
    <w:multiLevelType w:val="multilevel"/>
    <w:tmpl w:val="122A21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30A11"/>
    <w:multiLevelType w:val="hybridMultilevel"/>
    <w:tmpl w:val="D1427B18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18"/>
        </w:tabs>
        <w:ind w:left="5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25" w15:restartNumberingAfterBreak="0">
    <w:nsid w:val="502260F2"/>
    <w:multiLevelType w:val="hybridMultilevel"/>
    <w:tmpl w:val="C7C42CF6"/>
    <w:lvl w:ilvl="0" w:tplc="E2707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B02A2"/>
    <w:multiLevelType w:val="hybridMultilevel"/>
    <w:tmpl w:val="7C3434B4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427D5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07BB1"/>
    <w:multiLevelType w:val="hybridMultilevel"/>
    <w:tmpl w:val="4F527C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05633"/>
    <w:multiLevelType w:val="hybridMultilevel"/>
    <w:tmpl w:val="319ECEC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D20F86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2CB4"/>
    <w:multiLevelType w:val="hybridMultilevel"/>
    <w:tmpl w:val="D78CA55E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92FC2"/>
    <w:multiLevelType w:val="hybridMultilevel"/>
    <w:tmpl w:val="C1DC96E4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4BB8"/>
    <w:multiLevelType w:val="hybridMultilevel"/>
    <w:tmpl w:val="F1000D54"/>
    <w:lvl w:ilvl="0" w:tplc="1F7E8E0C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4E73"/>
    <w:multiLevelType w:val="hybridMultilevel"/>
    <w:tmpl w:val="BA1EBB24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518"/>
        </w:tabs>
        <w:ind w:left="51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35" w15:restartNumberingAfterBreak="0">
    <w:nsid w:val="699C4724"/>
    <w:multiLevelType w:val="hybridMultilevel"/>
    <w:tmpl w:val="A814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207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E77FD"/>
    <w:multiLevelType w:val="hybridMultilevel"/>
    <w:tmpl w:val="122A2134"/>
    <w:lvl w:ilvl="0" w:tplc="439888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74DDD"/>
    <w:multiLevelType w:val="hybridMultilevel"/>
    <w:tmpl w:val="A5122E4C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91765">
    <w:abstractNumId w:val="34"/>
  </w:num>
  <w:num w:numId="2" w16cid:durableId="327027262">
    <w:abstractNumId w:val="24"/>
  </w:num>
  <w:num w:numId="3" w16cid:durableId="1668634133">
    <w:abstractNumId w:val="31"/>
  </w:num>
  <w:num w:numId="4" w16cid:durableId="1705598934">
    <w:abstractNumId w:val="26"/>
  </w:num>
  <w:num w:numId="5" w16cid:durableId="687096973">
    <w:abstractNumId w:val="29"/>
  </w:num>
  <w:num w:numId="6" w16cid:durableId="348065483">
    <w:abstractNumId w:val="11"/>
  </w:num>
  <w:num w:numId="7" w16cid:durableId="957374941">
    <w:abstractNumId w:val="13"/>
  </w:num>
  <w:num w:numId="8" w16cid:durableId="1560090786">
    <w:abstractNumId w:val="15"/>
  </w:num>
  <w:num w:numId="9" w16cid:durableId="536703302">
    <w:abstractNumId w:val="17"/>
  </w:num>
  <w:num w:numId="10" w16cid:durableId="2100758580">
    <w:abstractNumId w:val="22"/>
  </w:num>
  <w:num w:numId="11" w16cid:durableId="2070183742">
    <w:abstractNumId w:val="10"/>
  </w:num>
  <w:num w:numId="12" w16cid:durableId="434204846">
    <w:abstractNumId w:val="18"/>
  </w:num>
  <w:num w:numId="13" w16cid:durableId="1004043918">
    <w:abstractNumId w:val="9"/>
  </w:num>
  <w:num w:numId="14" w16cid:durableId="1442525970">
    <w:abstractNumId w:val="14"/>
  </w:num>
  <w:num w:numId="15" w16cid:durableId="859660818">
    <w:abstractNumId w:val="35"/>
  </w:num>
  <w:num w:numId="16" w16cid:durableId="435180748">
    <w:abstractNumId w:val="36"/>
  </w:num>
  <w:num w:numId="17" w16cid:durableId="1766882024">
    <w:abstractNumId w:val="23"/>
  </w:num>
  <w:num w:numId="18" w16cid:durableId="373626918">
    <w:abstractNumId w:val="20"/>
  </w:num>
  <w:num w:numId="19" w16cid:durableId="811218529">
    <w:abstractNumId w:val="12"/>
  </w:num>
  <w:num w:numId="20" w16cid:durableId="590431406">
    <w:abstractNumId w:val="28"/>
  </w:num>
  <w:num w:numId="21" w16cid:durableId="1828327084">
    <w:abstractNumId w:val="7"/>
  </w:num>
  <w:num w:numId="22" w16cid:durableId="1949778327">
    <w:abstractNumId w:val="16"/>
  </w:num>
  <w:num w:numId="23" w16cid:durableId="1729961652">
    <w:abstractNumId w:val="21"/>
  </w:num>
  <w:num w:numId="24" w16cid:durableId="1327443165">
    <w:abstractNumId w:val="33"/>
  </w:num>
  <w:num w:numId="25" w16cid:durableId="2069910015">
    <w:abstractNumId w:val="32"/>
  </w:num>
  <w:num w:numId="26" w16cid:durableId="1982540126">
    <w:abstractNumId w:val="25"/>
  </w:num>
  <w:num w:numId="27" w16cid:durableId="1669212347">
    <w:abstractNumId w:val="37"/>
  </w:num>
  <w:num w:numId="28" w16cid:durableId="233709634">
    <w:abstractNumId w:val="1"/>
  </w:num>
  <w:num w:numId="29" w16cid:durableId="485754013">
    <w:abstractNumId w:val="2"/>
  </w:num>
  <w:num w:numId="30" w16cid:durableId="1059549721">
    <w:abstractNumId w:val="3"/>
  </w:num>
  <w:num w:numId="31" w16cid:durableId="473252809">
    <w:abstractNumId w:val="4"/>
  </w:num>
  <w:num w:numId="32" w16cid:durableId="604268166">
    <w:abstractNumId w:val="5"/>
  </w:num>
  <w:num w:numId="33" w16cid:durableId="1352756587">
    <w:abstractNumId w:val="6"/>
  </w:num>
  <w:num w:numId="34" w16cid:durableId="118427085">
    <w:abstractNumId w:val="30"/>
  </w:num>
  <w:num w:numId="35" w16cid:durableId="1614435736">
    <w:abstractNumId w:val="27"/>
  </w:num>
  <w:num w:numId="36" w16cid:durableId="1231966487">
    <w:abstractNumId w:val="8"/>
  </w:num>
  <w:num w:numId="37" w16cid:durableId="1701127817">
    <w:abstractNumId w:val="19"/>
  </w:num>
  <w:num w:numId="38" w16cid:durableId="48243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7"/>
    <w:rsid w:val="0000360A"/>
    <w:rsid w:val="00003BB4"/>
    <w:rsid w:val="00003FFC"/>
    <w:rsid w:val="000040DE"/>
    <w:rsid w:val="00004C03"/>
    <w:rsid w:val="00022B1F"/>
    <w:rsid w:val="00042160"/>
    <w:rsid w:val="00051D74"/>
    <w:rsid w:val="00053E90"/>
    <w:rsid w:val="000542A0"/>
    <w:rsid w:val="0009503C"/>
    <w:rsid w:val="000A1391"/>
    <w:rsid w:val="000A7975"/>
    <w:rsid w:val="000A7BE2"/>
    <w:rsid w:val="000B15A5"/>
    <w:rsid w:val="000C167C"/>
    <w:rsid w:val="000D15BB"/>
    <w:rsid w:val="000F59DB"/>
    <w:rsid w:val="0010343F"/>
    <w:rsid w:val="00105046"/>
    <w:rsid w:val="00106BD3"/>
    <w:rsid w:val="00111F9F"/>
    <w:rsid w:val="001144FB"/>
    <w:rsid w:val="00132F31"/>
    <w:rsid w:val="00151C5C"/>
    <w:rsid w:val="00154049"/>
    <w:rsid w:val="0015794C"/>
    <w:rsid w:val="00167869"/>
    <w:rsid w:val="00176339"/>
    <w:rsid w:val="00177F0C"/>
    <w:rsid w:val="00187A25"/>
    <w:rsid w:val="001B3A1B"/>
    <w:rsid w:val="001C0579"/>
    <w:rsid w:val="001C2142"/>
    <w:rsid w:val="001C2976"/>
    <w:rsid w:val="001C298E"/>
    <w:rsid w:val="001C485F"/>
    <w:rsid w:val="001C77ED"/>
    <w:rsid w:val="001F4587"/>
    <w:rsid w:val="002016DC"/>
    <w:rsid w:val="002133E6"/>
    <w:rsid w:val="00226103"/>
    <w:rsid w:val="00254A14"/>
    <w:rsid w:val="0027213B"/>
    <w:rsid w:val="002745D4"/>
    <w:rsid w:val="0029323D"/>
    <w:rsid w:val="002A09C2"/>
    <w:rsid w:val="002B22B7"/>
    <w:rsid w:val="002C6340"/>
    <w:rsid w:val="002D5CF8"/>
    <w:rsid w:val="002E7A4C"/>
    <w:rsid w:val="003047D0"/>
    <w:rsid w:val="00310AEF"/>
    <w:rsid w:val="00316FBE"/>
    <w:rsid w:val="003277BF"/>
    <w:rsid w:val="00334E41"/>
    <w:rsid w:val="0033585E"/>
    <w:rsid w:val="00336CF9"/>
    <w:rsid w:val="00352127"/>
    <w:rsid w:val="00364DD9"/>
    <w:rsid w:val="00373761"/>
    <w:rsid w:val="003831EC"/>
    <w:rsid w:val="0038458B"/>
    <w:rsid w:val="00386C4F"/>
    <w:rsid w:val="00387052"/>
    <w:rsid w:val="00394F92"/>
    <w:rsid w:val="00396BE8"/>
    <w:rsid w:val="003A09EE"/>
    <w:rsid w:val="003A0AA0"/>
    <w:rsid w:val="003A0BEE"/>
    <w:rsid w:val="003A3E1C"/>
    <w:rsid w:val="003B4FCC"/>
    <w:rsid w:val="003C3819"/>
    <w:rsid w:val="003C6749"/>
    <w:rsid w:val="003E1D74"/>
    <w:rsid w:val="00400629"/>
    <w:rsid w:val="00404371"/>
    <w:rsid w:val="00413570"/>
    <w:rsid w:val="0041792B"/>
    <w:rsid w:val="0042450E"/>
    <w:rsid w:val="00431E4E"/>
    <w:rsid w:val="0044271B"/>
    <w:rsid w:val="004432CE"/>
    <w:rsid w:val="0044616A"/>
    <w:rsid w:val="00451803"/>
    <w:rsid w:val="00457F70"/>
    <w:rsid w:val="00473949"/>
    <w:rsid w:val="004A41E0"/>
    <w:rsid w:val="004A4B75"/>
    <w:rsid w:val="004B06BE"/>
    <w:rsid w:val="004B25D2"/>
    <w:rsid w:val="004C49DD"/>
    <w:rsid w:val="004E3431"/>
    <w:rsid w:val="004F3C03"/>
    <w:rsid w:val="00504B80"/>
    <w:rsid w:val="00521432"/>
    <w:rsid w:val="0053626A"/>
    <w:rsid w:val="00546F35"/>
    <w:rsid w:val="00546FF4"/>
    <w:rsid w:val="005522C2"/>
    <w:rsid w:val="00554BBC"/>
    <w:rsid w:val="00580208"/>
    <w:rsid w:val="00582227"/>
    <w:rsid w:val="005822E4"/>
    <w:rsid w:val="0059103F"/>
    <w:rsid w:val="00595995"/>
    <w:rsid w:val="005A6BF1"/>
    <w:rsid w:val="005B4374"/>
    <w:rsid w:val="005D424F"/>
    <w:rsid w:val="005E362A"/>
    <w:rsid w:val="005F2FE1"/>
    <w:rsid w:val="00603201"/>
    <w:rsid w:val="00621277"/>
    <w:rsid w:val="00626E49"/>
    <w:rsid w:val="00670598"/>
    <w:rsid w:val="006911D3"/>
    <w:rsid w:val="00691AA3"/>
    <w:rsid w:val="006A46AA"/>
    <w:rsid w:val="006A7475"/>
    <w:rsid w:val="006B02FB"/>
    <w:rsid w:val="006C4DC4"/>
    <w:rsid w:val="006C6D93"/>
    <w:rsid w:val="006D1265"/>
    <w:rsid w:val="006E7432"/>
    <w:rsid w:val="00702264"/>
    <w:rsid w:val="007116C6"/>
    <w:rsid w:val="007160D3"/>
    <w:rsid w:val="0071710D"/>
    <w:rsid w:val="0071715D"/>
    <w:rsid w:val="00717E7E"/>
    <w:rsid w:val="00782091"/>
    <w:rsid w:val="007B183C"/>
    <w:rsid w:val="007B6764"/>
    <w:rsid w:val="007D4372"/>
    <w:rsid w:val="007D4A34"/>
    <w:rsid w:val="007F2A0E"/>
    <w:rsid w:val="007F578C"/>
    <w:rsid w:val="007F60F3"/>
    <w:rsid w:val="008218EA"/>
    <w:rsid w:val="00821BBC"/>
    <w:rsid w:val="00830099"/>
    <w:rsid w:val="00841D3F"/>
    <w:rsid w:val="00846840"/>
    <w:rsid w:val="0085501E"/>
    <w:rsid w:val="008618AC"/>
    <w:rsid w:val="00862486"/>
    <w:rsid w:val="0086732D"/>
    <w:rsid w:val="008909DC"/>
    <w:rsid w:val="008920DD"/>
    <w:rsid w:val="00894F83"/>
    <w:rsid w:val="008A2C05"/>
    <w:rsid w:val="008A429A"/>
    <w:rsid w:val="008C172D"/>
    <w:rsid w:val="008C5CF7"/>
    <w:rsid w:val="008D4FF3"/>
    <w:rsid w:val="008D7ADB"/>
    <w:rsid w:val="008E32F6"/>
    <w:rsid w:val="00902DBC"/>
    <w:rsid w:val="00903569"/>
    <w:rsid w:val="00903B73"/>
    <w:rsid w:val="00914A16"/>
    <w:rsid w:val="009201D2"/>
    <w:rsid w:val="00952AC7"/>
    <w:rsid w:val="0095657A"/>
    <w:rsid w:val="009624F9"/>
    <w:rsid w:val="009834CE"/>
    <w:rsid w:val="0099395F"/>
    <w:rsid w:val="00995003"/>
    <w:rsid w:val="009B6717"/>
    <w:rsid w:val="009D3C08"/>
    <w:rsid w:val="009E4AD4"/>
    <w:rsid w:val="009F6743"/>
    <w:rsid w:val="009F6CD1"/>
    <w:rsid w:val="00A037EB"/>
    <w:rsid w:val="00A17D10"/>
    <w:rsid w:val="00A37A4B"/>
    <w:rsid w:val="00A534F9"/>
    <w:rsid w:val="00A57292"/>
    <w:rsid w:val="00A70A25"/>
    <w:rsid w:val="00A96CA3"/>
    <w:rsid w:val="00AA3C01"/>
    <w:rsid w:val="00AB4E74"/>
    <w:rsid w:val="00AC051C"/>
    <w:rsid w:val="00AC1C98"/>
    <w:rsid w:val="00AC7ECE"/>
    <w:rsid w:val="00AD7741"/>
    <w:rsid w:val="00AE1F4C"/>
    <w:rsid w:val="00AE6B4A"/>
    <w:rsid w:val="00AF37EA"/>
    <w:rsid w:val="00AF5F87"/>
    <w:rsid w:val="00B02E9E"/>
    <w:rsid w:val="00B10E7E"/>
    <w:rsid w:val="00B12090"/>
    <w:rsid w:val="00B26C94"/>
    <w:rsid w:val="00B362B5"/>
    <w:rsid w:val="00B55BA6"/>
    <w:rsid w:val="00B63E53"/>
    <w:rsid w:val="00B6419A"/>
    <w:rsid w:val="00B6615E"/>
    <w:rsid w:val="00B707E6"/>
    <w:rsid w:val="00B80CB5"/>
    <w:rsid w:val="00B80DE7"/>
    <w:rsid w:val="00B83FA5"/>
    <w:rsid w:val="00BA17C2"/>
    <w:rsid w:val="00BA59AF"/>
    <w:rsid w:val="00BC0E72"/>
    <w:rsid w:val="00BE21DB"/>
    <w:rsid w:val="00BE5C81"/>
    <w:rsid w:val="00BE7216"/>
    <w:rsid w:val="00BF1C68"/>
    <w:rsid w:val="00C05C6C"/>
    <w:rsid w:val="00C35673"/>
    <w:rsid w:val="00C430DD"/>
    <w:rsid w:val="00C50F1F"/>
    <w:rsid w:val="00C60702"/>
    <w:rsid w:val="00C671FA"/>
    <w:rsid w:val="00C759D9"/>
    <w:rsid w:val="00C90CB2"/>
    <w:rsid w:val="00CA2199"/>
    <w:rsid w:val="00CB3935"/>
    <w:rsid w:val="00CF6D2E"/>
    <w:rsid w:val="00D05C87"/>
    <w:rsid w:val="00D06D5C"/>
    <w:rsid w:val="00D1306A"/>
    <w:rsid w:val="00D24EF9"/>
    <w:rsid w:val="00D30EDD"/>
    <w:rsid w:val="00D46CF2"/>
    <w:rsid w:val="00D979B5"/>
    <w:rsid w:val="00DB66A3"/>
    <w:rsid w:val="00DD481D"/>
    <w:rsid w:val="00DD5DCC"/>
    <w:rsid w:val="00DE3D87"/>
    <w:rsid w:val="00DF76B9"/>
    <w:rsid w:val="00E11A8B"/>
    <w:rsid w:val="00E13A7C"/>
    <w:rsid w:val="00E305E1"/>
    <w:rsid w:val="00E55D3C"/>
    <w:rsid w:val="00E644DA"/>
    <w:rsid w:val="00EC5F9D"/>
    <w:rsid w:val="00ED47CD"/>
    <w:rsid w:val="00ED5E46"/>
    <w:rsid w:val="00ED67B9"/>
    <w:rsid w:val="00EE1C10"/>
    <w:rsid w:val="00F0220D"/>
    <w:rsid w:val="00F07390"/>
    <w:rsid w:val="00F100A7"/>
    <w:rsid w:val="00F367D2"/>
    <w:rsid w:val="00F6309D"/>
    <w:rsid w:val="00F86DE5"/>
    <w:rsid w:val="00F906C8"/>
    <w:rsid w:val="00F96BAD"/>
    <w:rsid w:val="00F97C51"/>
    <w:rsid w:val="00FA4871"/>
    <w:rsid w:val="00FB39BE"/>
    <w:rsid w:val="00FD528B"/>
    <w:rsid w:val="00FD5E73"/>
    <w:rsid w:val="00FE228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0AEE"/>
  <w15:docId w15:val="{E11934B6-0543-474B-B1C6-500CDA5D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7655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7088"/>
        <w:tab w:val="left" w:pos="9781"/>
      </w:tabs>
      <w:ind w:right="849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48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4"/>
    </w:rPr>
  </w:style>
  <w:style w:type="paragraph" w:styleId="Corpotesto">
    <w:name w:val="Body Text"/>
    <w:basedOn w:val="Normale"/>
    <w:pPr>
      <w:tabs>
        <w:tab w:val="left" w:pos="1134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1701"/>
      </w:tabs>
      <w:ind w:left="709" w:right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tabs>
        <w:tab w:val="left" w:pos="1134"/>
      </w:tabs>
      <w:spacing w:after="120"/>
      <w:jc w:val="both"/>
    </w:pPr>
    <w:rPr>
      <w:rFonts w:ascii="Arial Narrow" w:hAnsi="Arial Narrow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96"/>
    </w:rPr>
  </w:style>
  <w:style w:type="paragraph" w:styleId="Testofumetto">
    <w:name w:val="Balloon Text"/>
    <w:basedOn w:val="Normale"/>
    <w:semiHidden/>
    <w:rsid w:val="004E343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8458B"/>
  </w:style>
  <w:style w:type="character" w:styleId="Collegamentoipertestuale">
    <w:name w:val="Hyperlink"/>
    <w:rsid w:val="000A1391"/>
    <w:rPr>
      <w:color w:val="0000FF"/>
      <w:u w:val="single"/>
    </w:rPr>
  </w:style>
  <w:style w:type="paragraph" w:styleId="Revisione">
    <w:name w:val="Revision"/>
    <w:hidden/>
    <w:uiPriority w:val="99"/>
    <w:semiHidden/>
    <w:rsid w:val="008C5CF7"/>
  </w:style>
  <w:style w:type="paragraph" w:styleId="Paragrafoelenco">
    <w:name w:val="List Paragraph"/>
    <w:basedOn w:val="Normale"/>
    <w:uiPriority w:val="34"/>
    <w:qFormat/>
    <w:rsid w:val="008D4FF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016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016DC"/>
  </w:style>
  <w:style w:type="paragraph" w:styleId="Corpodeltesto2">
    <w:name w:val="Body Text 2"/>
    <w:basedOn w:val="Normale"/>
    <w:link w:val="Corpodeltesto2Carattere"/>
    <w:semiHidden/>
    <w:unhideWhenUsed/>
    <w:rsid w:val="002016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016DC"/>
  </w:style>
  <w:style w:type="character" w:styleId="Menzionenonrisolta">
    <w:name w:val="Unresolved Mention"/>
    <w:basedOn w:val="Carpredefinitoparagrafo"/>
    <w:uiPriority w:val="99"/>
    <w:semiHidden/>
    <w:unhideWhenUsed/>
    <w:rsid w:val="0031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esktop\20191129_CSE_Schema%20DI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0F09-8AFD-4A56-90A2-5DDC85E1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20191129_CSE_Schema DISC.dotx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 COMUNALE</vt:lpstr>
    </vt:vector>
  </TitlesOfParts>
  <Company>Ufficio Tecnico</Company>
  <LinksUpToDate>false</LinksUpToDate>
  <CharactersWithSpaces>1983</CharactersWithSpaces>
  <SharedDoc>false</SharedDoc>
  <HLinks>
    <vt:vector size="12" baseType="variant"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mailto:l.puzziferri@comune.bitonto.ba.it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http://www.comune.bitonto.ba.it/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 COMUNALE</dc:title>
  <dc:creator>LLPP</dc:creator>
  <cp:lastModifiedBy>Francesco BERARDI</cp:lastModifiedBy>
  <cp:revision>5</cp:revision>
  <cp:lastPrinted>2019-05-07T07:54:00Z</cp:lastPrinted>
  <dcterms:created xsi:type="dcterms:W3CDTF">2020-02-08T12:28:00Z</dcterms:created>
  <dcterms:modified xsi:type="dcterms:W3CDTF">2022-12-12T16:01:00Z</dcterms:modified>
</cp:coreProperties>
</file>